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B497" w14:textId="77777777" w:rsidR="007E2471" w:rsidRDefault="00FF4635">
      <w:pPr>
        <w:pStyle w:val="Default"/>
        <w:jc w:val="center"/>
      </w:pPr>
      <w:r>
        <w:rPr>
          <w:rFonts w:ascii="Verdana" w:hAnsi="Verdana" w:cs="Calibri"/>
          <w:b/>
          <w:bCs/>
          <w:sz w:val="22"/>
          <w:szCs w:val="22"/>
        </w:rPr>
        <w:t>ALLEGATO G – CONFERMA SOMMINISTRAZIONE FARMACI</w:t>
      </w:r>
    </w:p>
    <w:p w14:paraId="0D98EA16" w14:textId="77777777" w:rsidR="007E2471" w:rsidRDefault="00FF4635">
      <w:pPr>
        <w:pStyle w:val="Default"/>
        <w:jc w:val="both"/>
      </w:pPr>
      <w:r>
        <w:rPr>
          <w:rFonts w:ascii="Verdana" w:hAnsi="Verdana" w:cs="Calibri"/>
          <w:sz w:val="22"/>
          <w:szCs w:val="22"/>
        </w:rPr>
        <w:t>(</w:t>
      </w:r>
      <w:r>
        <w:rPr>
          <w:rFonts w:ascii="Verdana" w:hAnsi="Verdana" w:cs="Calibri"/>
          <w:sz w:val="16"/>
          <w:szCs w:val="16"/>
        </w:rPr>
        <w:t xml:space="preserve">da compilare a cura dei genitori/responsabili genitoriali dell’alunno e da consegnare al Dirigente Scolastico unitamente alla prescrizione del medico curante) </w:t>
      </w:r>
    </w:p>
    <w:p w14:paraId="3E5910AE" w14:textId="77777777" w:rsidR="007E2471" w:rsidRDefault="007E2471">
      <w:pPr>
        <w:pStyle w:val="Default"/>
        <w:jc w:val="right"/>
        <w:rPr>
          <w:rFonts w:ascii="Verdana" w:hAnsi="Verdana" w:cs="Calibri"/>
          <w:b/>
          <w:bCs/>
          <w:sz w:val="22"/>
          <w:szCs w:val="22"/>
        </w:rPr>
      </w:pPr>
    </w:p>
    <w:p w14:paraId="79E1B002" w14:textId="77777777" w:rsidR="007E2471" w:rsidRDefault="00FF4635">
      <w:pPr>
        <w:pStyle w:val="Default"/>
        <w:jc w:val="right"/>
        <w:rPr>
          <w:rFonts w:ascii="Verdana" w:hAnsi="Verdana" w:cs="Calibri"/>
          <w:b/>
          <w:bCs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 xml:space="preserve">AL DIRIGENTE </w:t>
      </w:r>
      <w:r>
        <w:rPr>
          <w:rFonts w:ascii="Verdana" w:hAnsi="Verdana" w:cs="Calibri"/>
          <w:b/>
          <w:bCs/>
          <w:sz w:val="22"/>
          <w:szCs w:val="22"/>
        </w:rPr>
        <w:t xml:space="preserve">SCOLASTICO </w:t>
      </w:r>
    </w:p>
    <w:p w14:paraId="622A43E5" w14:textId="309F8B60" w:rsidR="007E2471" w:rsidRDefault="00FF4635">
      <w:pPr>
        <w:pStyle w:val="Default"/>
        <w:jc w:val="right"/>
        <w:rPr>
          <w:rFonts w:ascii="Verdana" w:hAnsi="Verdana" w:cs="Calibri"/>
          <w:b/>
          <w:bCs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>I.C. “Salerno V Ogliara</w:t>
      </w:r>
      <w:r>
        <w:rPr>
          <w:rFonts w:ascii="Verdana" w:hAnsi="Verdana" w:cs="Calibri"/>
          <w:b/>
          <w:bCs/>
          <w:sz w:val="22"/>
          <w:szCs w:val="22"/>
        </w:rPr>
        <w:t>”</w:t>
      </w:r>
    </w:p>
    <w:p w14:paraId="0A7B9C1C" w14:textId="4C6948FA" w:rsidR="007E2471" w:rsidRDefault="00FF4635">
      <w:pPr>
        <w:pStyle w:val="Default"/>
        <w:jc w:val="right"/>
        <w:rPr>
          <w:rFonts w:ascii="Verdana" w:hAnsi="Verdana" w:cs="Calibri"/>
          <w:b/>
          <w:bCs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>SALERNO</w:t>
      </w:r>
    </w:p>
    <w:p w14:paraId="43209193" w14:textId="77777777" w:rsidR="007E2471" w:rsidRDefault="007E2471">
      <w:pPr>
        <w:pStyle w:val="Default"/>
        <w:jc w:val="right"/>
        <w:rPr>
          <w:rFonts w:ascii="Verdana" w:hAnsi="Verdana" w:cs="Calibri"/>
          <w:b/>
          <w:bCs/>
          <w:sz w:val="22"/>
          <w:szCs w:val="22"/>
        </w:rPr>
      </w:pPr>
    </w:p>
    <w:p w14:paraId="537D7F1B" w14:textId="77777777" w:rsidR="007E2471" w:rsidRDefault="007E2471">
      <w:pPr>
        <w:jc w:val="both"/>
        <w:rPr>
          <w:rFonts w:ascii="Verdana" w:hAnsi="Verdana" w:cs="Times New Roman"/>
        </w:rPr>
      </w:pPr>
    </w:p>
    <w:p w14:paraId="10820C53" w14:textId="77777777" w:rsidR="007E2471" w:rsidRDefault="00FF4635">
      <w:pPr>
        <w:jc w:val="both"/>
        <w:rPr>
          <w:rFonts w:ascii="Verdana" w:hAnsi="Verdana"/>
        </w:rPr>
      </w:pPr>
      <w:r>
        <w:rPr>
          <w:rFonts w:ascii="Verdana" w:hAnsi="Verdana"/>
        </w:rPr>
        <w:t>Il/La sottoscritto/a _______________________________________________ genitore dell'alunno/a ___________________________________________________</w:t>
      </w:r>
    </w:p>
    <w:p w14:paraId="681F73A3" w14:textId="77777777" w:rsidR="007E2471" w:rsidRDefault="00FF4635">
      <w:pPr>
        <w:jc w:val="both"/>
        <w:rPr>
          <w:rFonts w:ascii="Verdana" w:hAnsi="Verdana"/>
        </w:rPr>
      </w:pPr>
      <w:r>
        <w:rPr>
          <w:rFonts w:ascii="Verdana" w:hAnsi="Verdana"/>
        </w:rPr>
        <w:t>frequentante la classe/sez.____________ della scuola _________________________</w:t>
      </w:r>
    </w:p>
    <w:p w14:paraId="19A429DB" w14:textId="77777777" w:rsidR="007E2471" w:rsidRDefault="00FF463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 riferimento alla richiesta di somministrazione dei   farmaci in orario scolastico   al__ figlio/a__   presentata nell’ </w:t>
      </w:r>
      <w:proofErr w:type="spellStart"/>
      <w:r>
        <w:rPr>
          <w:rFonts w:ascii="Verdana" w:hAnsi="Verdana"/>
        </w:rPr>
        <w:t>a.s.</w:t>
      </w:r>
      <w:proofErr w:type="spellEnd"/>
      <w:r>
        <w:rPr>
          <w:rFonts w:ascii="Verdana" w:hAnsi="Verdana"/>
        </w:rPr>
        <w:t xml:space="preserve"> _____________</w:t>
      </w:r>
    </w:p>
    <w:p w14:paraId="49E670C7" w14:textId="77777777" w:rsidR="007E2471" w:rsidRDefault="00FF4635">
      <w:pPr>
        <w:jc w:val="center"/>
      </w:pPr>
      <w:r>
        <w:rPr>
          <w:rFonts w:ascii="Verdana" w:hAnsi="Verdana"/>
          <w:b/>
        </w:rPr>
        <w:t>DICHIARA</w:t>
      </w:r>
      <w:r>
        <w:rPr>
          <w:rFonts w:ascii="Verdana" w:hAnsi="Verdana"/>
        </w:rPr>
        <w:t xml:space="preserve"> </w:t>
      </w:r>
    </w:p>
    <w:p w14:paraId="2881614E" w14:textId="77777777" w:rsidR="007E2471" w:rsidRDefault="00FF4635">
      <w:pPr>
        <w:jc w:val="both"/>
      </w:pPr>
      <w:r>
        <w:rPr>
          <w:rFonts w:ascii="Symbol" w:eastAsia="Symbol" w:hAnsi="Symbol" w:cs="Symbol"/>
        </w:rPr>
        <w:t></w:t>
      </w:r>
      <w:r>
        <w:rPr>
          <w:rFonts w:ascii="Verdana" w:hAnsi="Verdana"/>
        </w:rPr>
        <w:t xml:space="preserve"> che permangono le stesse condizioni in merito a: patologia, dose e modalità di somministrazione riportati nella certificazione aggiornata redatta dal medico curante, dott. ____________________________________________ed allegata alla presente;</w:t>
      </w:r>
    </w:p>
    <w:p w14:paraId="067EAD1B" w14:textId="77777777" w:rsidR="007E2471" w:rsidRDefault="00FF4635">
      <w:pPr>
        <w:jc w:val="both"/>
      </w:pPr>
      <w:r>
        <w:rPr>
          <w:rFonts w:ascii="Symbol" w:eastAsia="Symbol" w:hAnsi="Symbol" w:cs="Symbol"/>
        </w:rPr>
        <w:t></w:t>
      </w:r>
      <w:r>
        <w:rPr>
          <w:rFonts w:ascii="Verdana" w:hAnsi="Verdana"/>
        </w:rPr>
        <w:t xml:space="preserve"> che non permangono le stesse condizioni e pertanto si chiede l’aggiornamento del piano terapeutico e si presenterà nuovo certificato medico.</w:t>
      </w:r>
    </w:p>
    <w:p w14:paraId="44C38806" w14:textId="77777777" w:rsidR="007E2471" w:rsidRDefault="00FF463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Si dichiara altresì che la validità e relativa data di scadenza del farmaco è stata controllata dalla famiglia. </w:t>
      </w:r>
    </w:p>
    <w:p w14:paraId="1C463642" w14:textId="77777777" w:rsidR="007E2471" w:rsidRDefault="00FF4635">
      <w:pPr>
        <w:jc w:val="both"/>
        <w:rPr>
          <w:rFonts w:ascii="Verdana" w:hAnsi="Verdana"/>
        </w:rPr>
      </w:pPr>
      <w:r>
        <w:rPr>
          <w:rFonts w:ascii="Verdana" w:hAnsi="Verdana"/>
        </w:rPr>
        <w:t>In caso di scadenza durante l’anno si provvederà alla sostituzione del farmaco scaduto.</w:t>
      </w:r>
    </w:p>
    <w:p w14:paraId="4C9C40EA" w14:textId="77777777" w:rsidR="007E2471" w:rsidRDefault="007E2471">
      <w:pPr>
        <w:jc w:val="both"/>
        <w:rPr>
          <w:rFonts w:ascii="Verdana" w:hAnsi="Verdana"/>
        </w:rPr>
      </w:pPr>
    </w:p>
    <w:p w14:paraId="21734107" w14:textId="77777777" w:rsidR="007E2471" w:rsidRDefault="007E2471">
      <w:pPr>
        <w:jc w:val="both"/>
        <w:rPr>
          <w:rFonts w:ascii="Verdana" w:hAnsi="Verdana"/>
        </w:rPr>
      </w:pPr>
    </w:p>
    <w:p w14:paraId="5D927239" w14:textId="77777777" w:rsidR="007E2471" w:rsidRDefault="00FF463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Data, </w:t>
      </w:r>
      <w:r>
        <w:rPr>
          <w:rFonts w:ascii="Verdana" w:hAnsi="Verdana"/>
        </w:rPr>
        <w:t>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FIRMA </w:t>
      </w:r>
    </w:p>
    <w:p w14:paraId="5634D5E3" w14:textId="77777777" w:rsidR="007E2471" w:rsidRDefault="00FF4635">
      <w:pPr>
        <w:jc w:val="righ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__________________________________</w:t>
      </w:r>
    </w:p>
    <w:p w14:paraId="43FE55DB" w14:textId="77777777" w:rsidR="007E2471" w:rsidRDefault="007E2471"/>
    <w:p w14:paraId="0F309E16" w14:textId="77777777" w:rsidR="007E2471" w:rsidRDefault="007E2471">
      <w:pPr>
        <w:rPr>
          <w:rFonts w:ascii="Times New Roman" w:hAnsi="Times New Roman" w:cs="Times New Roman"/>
          <w:sz w:val="24"/>
          <w:szCs w:val="24"/>
        </w:rPr>
      </w:pPr>
    </w:p>
    <w:p w14:paraId="572D5834" w14:textId="77777777" w:rsidR="007E2471" w:rsidRDefault="007E2471">
      <w:pPr>
        <w:rPr>
          <w:rFonts w:ascii="Times New Roman" w:hAnsi="Times New Roman" w:cs="Times New Roman"/>
          <w:sz w:val="24"/>
          <w:szCs w:val="24"/>
        </w:rPr>
      </w:pPr>
    </w:p>
    <w:p w14:paraId="019DB529" w14:textId="77777777" w:rsidR="007E2471" w:rsidRDefault="007E2471"/>
    <w:sectPr w:rsidR="007E247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C83C6" w14:textId="77777777" w:rsidR="00FF4635" w:rsidRDefault="00FF4635">
      <w:pPr>
        <w:spacing w:after="0" w:line="240" w:lineRule="auto"/>
      </w:pPr>
      <w:r>
        <w:separator/>
      </w:r>
    </w:p>
  </w:endnote>
  <w:endnote w:type="continuationSeparator" w:id="0">
    <w:p w14:paraId="40C93DFF" w14:textId="77777777" w:rsidR="00FF4635" w:rsidRDefault="00FF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9973" w14:textId="77777777" w:rsidR="00FF4635" w:rsidRDefault="00FF46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0290DC" w14:textId="77777777" w:rsidR="00FF4635" w:rsidRDefault="00FF4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2471"/>
    <w:rsid w:val="007E2471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2D0B"/>
  <w15:docId w15:val="{6EF90020-5824-43C4-B123-816F370E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1:</dc:title>
  <dc:subject/>
  <dc:creator>Utente</dc:creator>
  <dc:description/>
  <cp:lastModifiedBy>COSTANTINA NAPODANO</cp:lastModifiedBy>
  <cp:revision>2</cp:revision>
  <cp:lastPrinted>2013-10-10T09:00:00Z</cp:lastPrinted>
  <dcterms:created xsi:type="dcterms:W3CDTF">2023-09-14T10:05:00Z</dcterms:created>
  <dcterms:modified xsi:type="dcterms:W3CDTF">2023-09-14T10:05:00Z</dcterms:modified>
</cp:coreProperties>
</file>