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4BF9" w14:textId="77777777" w:rsidR="000402AA" w:rsidRDefault="0027692F">
      <w:pPr>
        <w:jc w:val="center"/>
        <w:rPr>
          <w:rFonts w:ascii="Verdana" w:hAnsi="Verdana"/>
          <w:b/>
          <w:caps/>
          <w:sz w:val="22"/>
          <w:szCs w:val="22"/>
        </w:rPr>
      </w:pPr>
      <w:r>
        <w:rPr>
          <w:rFonts w:ascii="Verdana" w:hAnsi="Verdana"/>
          <w:b/>
          <w:caps/>
          <w:sz w:val="22"/>
          <w:szCs w:val="22"/>
        </w:rPr>
        <w:t xml:space="preserve">ALLEGATO F - autorizzazione AL PERSONALE DISPONIBILE per somministrazione farmaci </w:t>
      </w:r>
    </w:p>
    <w:p w14:paraId="0AA069AD" w14:textId="77777777" w:rsidR="000402AA" w:rsidRDefault="000402AA">
      <w:pPr>
        <w:ind w:left="6372"/>
        <w:rPr>
          <w:rFonts w:ascii="Verdana" w:hAnsi="Verdana"/>
          <w:sz w:val="22"/>
          <w:szCs w:val="22"/>
        </w:rPr>
      </w:pPr>
    </w:p>
    <w:p w14:paraId="4702B9A2" w14:textId="77777777" w:rsidR="000402AA" w:rsidRDefault="000402AA">
      <w:pPr>
        <w:ind w:left="6372"/>
        <w:rPr>
          <w:rFonts w:ascii="Verdana" w:hAnsi="Verdana"/>
          <w:sz w:val="22"/>
          <w:szCs w:val="22"/>
        </w:rPr>
      </w:pPr>
    </w:p>
    <w:p w14:paraId="4E986700" w14:textId="77777777" w:rsidR="000402AA" w:rsidRDefault="0027692F">
      <w:pPr>
        <w:ind w:left="6372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Al Personale Docente</w:t>
      </w:r>
    </w:p>
    <w:p w14:paraId="47B43B19" w14:textId="77777777" w:rsidR="000402AA" w:rsidRDefault="0027692F">
      <w:pPr>
        <w:ind w:left="6372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Al Personale ATA</w:t>
      </w:r>
    </w:p>
    <w:p w14:paraId="684C0E96" w14:textId="77777777" w:rsidR="000402AA" w:rsidRDefault="000402AA">
      <w:pPr>
        <w:jc w:val="right"/>
        <w:rPr>
          <w:rFonts w:ascii="Verdana" w:hAnsi="Verdana"/>
          <w:sz w:val="22"/>
          <w:szCs w:val="22"/>
        </w:rPr>
      </w:pPr>
    </w:p>
    <w:p w14:paraId="48D88EE5" w14:textId="77777777" w:rsidR="000402AA" w:rsidRDefault="000402A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6EED171" w14:textId="77777777" w:rsidR="000402AA" w:rsidRDefault="0027692F">
      <w:pPr>
        <w:spacing w:line="360" w:lineRule="auto"/>
        <w:jc w:val="both"/>
      </w:pPr>
      <w:r>
        <w:rPr>
          <w:rFonts w:ascii="Verdana" w:hAnsi="Verdana"/>
          <w:sz w:val="22"/>
          <w:szCs w:val="22"/>
        </w:rPr>
        <w:t xml:space="preserve">Oggetto: </w:t>
      </w:r>
      <w:r>
        <w:rPr>
          <w:rFonts w:ascii="Verdana" w:hAnsi="Verdana"/>
          <w:b/>
          <w:sz w:val="22"/>
          <w:szCs w:val="22"/>
        </w:rPr>
        <w:t xml:space="preserve">autorizzazione per somministrazione farmaci </w:t>
      </w:r>
    </w:p>
    <w:p w14:paraId="02E5A543" w14:textId="77777777" w:rsidR="000402AA" w:rsidRDefault="0027692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IL DIRIGENTE SCOLASTICO</w:t>
      </w:r>
    </w:p>
    <w:p w14:paraId="3F019A36" w14:textId="77777777" w:rsidR="000402AA" w:rsidRDefault="000402A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B85DD2A" w14:textId="77777777" w:rsidR="000402AA" w:rsidRDefault="0027692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seguito della </w:t>
      </w:r>
      <w:r>
        <w:rPr>
          <w:rFonts w:ascii="Verdana" w:hAnsi="Verdana"/>
          <w:sz w:val="22"/>
          <w:szCs w:val="22"/>
        </w:rPr>
        <w:t>richiesta inoltrata, presso la direzione dell'Istituto, dal/i Sig. ____________________________________________________________________</w:t>
      </w:r>
    </w:p>
    <w:p w14:paraId="1982730B" w14:textId="77777777" w:rsidR="000402AA" w:rsidRDefault="0027692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relativa alla somministrazione di farmaco salvavita/indispensabile</w:t>
      </w:r>
    </w:p>
    <w:p w14:paraId="3C843E38" w14:textId="77777777" w:rsidR="000402AA" w:rsidRDefault="0027692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all’alunno/a __________________________________________________________</w:t>
      </w:r>
    </w:p>
    <w:p w14:paraId="3853C04A" w14:textId="77777777" w:rsidR="000402AA" w:rsidRDefault="0027692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scuola _________________________________classe _______________ sez. _____</w:t>
      </w:r>
    </w:p>
    <w:p w14:paraId="0004977A" w14:textId="77777777" w:rsidR="000402AA" w:rsidRDefault="0027692F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AUTORIZZA</w:t>
      </w:r>
    </w:p>
    <w:p w14:paraId="4B33C676" w14:textId="77777777" w:rsidR="000402AA" w:rsidRDefault="000402AA">
      <w:pPr>
        <w:jc w:val="both"/>
        <w:rPr>
          <w:rFonts w:ascii="Verdana" w:hAnsi="Verdana"/>
          <w:b/>
          <w:sz w:val="22"/>
          <w:szCs w:val="22"/>
        </w:rPr>
      </w:pPr>
    </w:p>
    <w:p w14:paraId="1C517DFA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sottoelencati lavoratori a somministrare il all’alunno, con le procedure indicate nell’allegato piano di azione.</w:t>
      </w:r>
    </w:p>
    <w:p w14:paraId="7D5AB0BD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persona incaricata della </w:t>
      </w:r>
      <w:r>
        <w:rPr>
          <w:rFonts w:ascii="Verdana" w:hAnsi="Verdana"/>
          <w:sz w:val="22"/>
          <w:szCs w:val="22"/>
        </w:rPr>
        <w:t xml:space="preserve">somministrazione del farmaco deve attenersi alle indicazioni del medico per quanto riguarda gli eventi in cui occorra somministrare il farmaco, i tempi di somministrazione, la posologia e la modalità di somministrazione del farmaco stesso. </w:t>
      </w:r>
    </w:p>
    <w:p w14:paraId="1B3B4975" w14:textId="77777777" w:rsidR="000402AA" w:rsidRDefault="000402AA">
      <w:pPr>
        <w:jc w:val="both"/>
        <w:rPr>
          <w:rFonts w:ascii="Verdana" w:hAnsi="Verdana"/>
          <w:sz w:val="22"/>
          <w:szCs w:val="22"/>
        </w:rPr>
      </w:pPr>
    </w:p>
    <w:p w14:paraId="4C7DDEA7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        __________________________________</w:t>
      </w:r>
    </w:p>
    <w:p w14:paraId="13D37BA5" w14:textId="77777777" w:rsidR="000402AA" w:rsidRDefault="000402AA">
      <w:pPr>
        <w:jc w:val="both"/>
        <w:rPr>
          <w:rFonts w:ascii="Verdana" w:hAnsi="Verdana"/>
          <w:sz w:val="22"/>
          <w:szCs w:val="22"/>
        </w:rPr>
      </w:pPr>
    </w:p>
    <w:p w14:paraId="333B2DA7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       __________________________________</w:t>
      </w:r>
    </w:p>
    <w:p w14:paraId="005328CD" w14:textId="77777777" w:rsidR="000402AA" w:rsidRDefault="000402AA">
      <w:pPr>
        <w:jc w:val="both"/>
        <w:rPr>
          <w:rFonts w:ascii="Verdana" w:hAnsi="Verdana"/>
          <w:sz w:val="22"/>
          <w:szCs w:val="22"/>
        </w:rPr>
      </w:pPr>
    </w:p>
    <w:p w14:paraId="1150FEBE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       __________________________________</w:t>
      </w:r>
    </w:p>
    <w:p w14:paraId="6B497053" w14:textId="77777777" w:rsidR="000402AA" w:rsidRDefault="000402AA">
      <w:pPr>
        <w:jc w:val="both"/>
        <w:rPr>
          <w:rFonts w:ascii="Verdana" w:hAnsi="Verdana"/>
          <w:sz w:val="22"/>
          <w:szCs w:val="22"/>
        </w:rPr>
      </w:pPr>
    </w:p>
    <w:p w14:paraId="7B671C49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       __________________________________</w:t>
      </w:r>
    </w:p>
    <w:p w14:paraId="3DB523C4" w14:textId="77777777" w:rsidR="000402AA" w:rsidRDefault="000402AA">
      <w:pPr>
        <w:jc w:val="both"/>
        <w:rPr>
          <w:rFonts w:ascii="Verdana" w:hAnsi="Verdana"/>
          <w:sz w:val="22"/>
          <w:szCs w:val="22"/>
        </w:rPr>
      </w:pPr>
    </w:p>
    <w:p w14:paraId="6929EACC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       __________________________________</w:t>
      </w:r>
    </w:p>
    <w:p w14:paraId="082170B9" w14:textId="77777777" w:rsidR="000402AA" w:rsidRDefault="0027692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05EE302B" w14:textId="77777777" w:rsidR="000402AA" w:rsidRDefault="000402AA">
      <w:pPr>
        <w:spacing w:line="360" w:lineRule="auto"/>
        <w:rPr>
          <w:rFonts w:ascii="Verdana" w:hAnsi="Verdana"/>
          <w:sz w:val="22"/>
          <w:szCs w:val="22"/>
        </w:rPr>
      </w:pPr>
    </w:p>
    <w:p w14:paraId="1DBA95A0" w14:textId="77777777" w:rsidR="000402AA" w:rsidRDefault="0027692F">
      <w:pPr>
        <w:spacing w:line="360" w:lineRule="auto"/>
        <w:rPr>
          <w:rFonts w:ascii="Verdana" w:hAnsi="Verdana"/>
          <w:sz w:val="22"/>
          <w:szCs w:val="22"/>
        </w:rPr>
      </w:pPr>
      <w:bookmarkStart w:id="0" w:name="_Hlk506819024"/>
      <w:r>
        <w:rPr>
          <w:rFonts w:ascii="Verdana" w:hAnsi="Verdana"/>
          <w:sz w:val="22"/>
          <w:szCs w:val="22"/>
        </w:rPr>
        <w:t>(Luogo e Data) ____________________ il ______________</w:t>
      </w:r>
      <w:bookmarkEnd w:id="0"/>
    </w:p>
    <w:p w14:paraId="1A0AD0DA" w14:textId="77777777" w:rsidR="000402AA" w:rsidRDefault="000402AA">
      <w:pPr>
        <w:spacing w:line="360" w:lineRule="auto"/>
        <w:rPr>
          <w:rFonts w:ascii="Verdana" w:hAnsi="Verdana"/>
          <w:sz w:val="22"/>
          <w:szCs w:val="22"/>
        </w:rPr>
      </w:pPr>
    </w:p>
    <w:p w14:paraId="2BFAF7BD" w14:textId="77777777" w:rsidR="000402AA" w:rsidRDefault="0027692F">
      <w:pPr>
        <w:spacing w:line="276" w:lineRule="auto"/>
        <w:ind w:left="5664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Dirigente Scolastico</w:t>
      </w:r>
    </w:p>
    <w:p w14:paraId="55FEDE82" w14:textId="77777777" w:rsidR="000402AA" w:rsidRDefault="0027692F">
      <w:pPr>
        <w:spacing w:line="276" w:lineRule="auto"/>
        <w:ind w:left="4956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Dott.ssa Cristina Sorgente</w:t>
      </w:r>
    </w:p>
    <w:p w14:paraId="2DAAFAB1" w14:textId="77777777" w:rsidR="000402AA" w:rsidRDefault="000402AA">
      <w:pPr>
        <w:spacing w:line="276" w:lineRule="auto"/>
        <w:jc w:val="right"/>
        <w:rPr>
          <w:rFonts w:ascii="Verdana" w:hAnsi="Verdana"/>
          <w:sz w:val="22"/>
          <w:szCs w:val="22"/>
        </w:rPr>
      </w:pPr>
    </w:p>
    <w:sectPr w:rsidR="000402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7128" w14:textId="77777777" w:rsidR="0027692F" w:rsidRDefault="0027692F">
      <w:r>
        <w:separator/>
      </w:r>
    </w:p>
  </w:endnote>
  <w:endnote w:type="continuationSeparator" w:id="0">
    <w:p w14:paraId="18355E48" w14:textId="77777777" w:rsidR="0027692F" w:rsidRDefault="0027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A519" w14:textId="77777777" w:rsidR="0027692F" w:rsidRDefault="002769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9F59" w14:textId="77777777" w:rsidR="0027692F" w:rsidRDefault="0027692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F2DD71" w14:textId="77777777" w:rsidR="0027692F" w:rsidRDefault="002769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E4C9" w14:textId="77777777" w:rsidR="0027692F" w:rsidRDefault="00276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2D7F" w14:textId="77777777" w:rsidR="0027692F" w:rsidRDefault="0027692F">
      <w:r>
        <w:rPr>
          <w:color w:val="000000"/>
        </w:rPr>
        <w:separator/>
      </w:r>
    </w:p>
  </w:footnote>
  <w:footnote w:type="continuationSeparator" w:id="0">
    <w:p w14:paraId="792ED9EA" w14:textId="77777777" w:rsidR="0027692F" w:rsidRDefault="0027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C4A1" w14:textId="77777777" w:rsidR="0027692F" w:rsidRDefault="002769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C50D" w14:textId="77777777" w:rsidR="0027692F" w:rsidRDefault="0027692F" w:rsidP="0027692F">
    <w:pPr>
      <w:spacing w:line="200" w:lineRule="auto"/>
      <w:jc w:val="both"/>
      <w:rPr>
        <w:rFonts w:ascii="Times New Roman" w:hAnsi="Times New Roman"/>
        <w:sz w:val="20"/>
        <w:szCs w:val="20"/>
      </w:rPr>
    </w:pPr>
  </w:p>
  <w:p w14:paraId="36A730E8" w14:textId="77777777" w:rsidR="0027692F" w:rsidRDefault="0027692F" w:rsidP="0027692F">
    <w:pPr>
      <w:spacing w:line="200" w:lineRule="auto"/>
      <w:jc w:val="both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0BB420" wp14:editId="4309FC5A">
          <wp:simplePos x="0" y="0"/>
          <wp:positionH relativeFrom="column">
            <wp:posOffset>5391150</wp:posOffset>
          </wp:positionH>
          <wp:positionV relativeFrom="paragraph">
            <wp:posOffset>209550</wp:posOffset>
          </wp:positionV>
          <wp:extent cx="942975" cy="75247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BFC10" w14:textId="77777777" w:rsidR="0027692F" w:rsidRDefault="0027692F" w:rsidP="0027692F">
    <w:pPr>
      <w:ind w:left="720" w:firstLine="720"/>
      <w:rPr>
        <w:rFonts w:ascii="Times New Roman" w:hAnsi="Times New Roman"/>
      </w:rPr>
    </w:pPr>
    <w:r>
      <w:rPr>
        <w:rFonts w:ascii="Times New Roman" w:hAnsi="Times New Roman"/>
      </w:rPr>
      <w:t xml:space="preserve">   MINISTERO DELL’ISTRUZIONE</w:t>
    </w:r>
    <w:r>
      <w:rPr>
        <w:noProof/>
      </w:rPr>
      <w:drawing>
        <wp:anchor distT="0" distB="0" distL="0" distR="0" simplePos="0" relativeHeight="251660288" behindDoc="1" locked="0" layoutInCell="1" allowOverlap="1" wp14:anchorId="7122E288" wp14:editId="62597371">
          <wp:simplePos x="0" y="0"/>
          <wp:positionH relativeFrom="column">
            <wp:posOffset>7534910</wp:posOffset>
          </wp:positionH>
          <wp:positionV relativeFrom="paragraph">
            <wp:posOffset>112395</wp:posOffset>
          </wp:positionV>
          <wp:extent cx="942975" cy="75247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AE8F98" wp14:editId="6FC77004">
          <wp:simplePos x="0" y="0"/>
          <wp:positionH relativeFrom="column">
            <wp:posOffset>265430</wp:posOffset>
          </wp:positionH>
          <wp:positionV relativeFrom="paragraph">
            <wp:posOffset>130175</wp:posOffset>
          </wp:positionV>
          <wp:extent cx="556260" cy="556260"/>
          <wp:effectExtent l="0" t="0" r="0" b="0"/>
          <wp:wrapSquare wrapText="bothSides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E DEL MERITO</w:t>
    </w:r>
  </w:p>
  <w:p w14:paraId="31D1CC1A" w14:textId="77777777" w:rsidR="0027692F" w:rsidRDefault="0027692F" w:rsidP="0027692F">
    <w:pPr>
      <w:ind w:left="1843" w:right="1274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Istituto Comprensivo </w:t>
    </w:r>
    <w:proofErr w:type="gramStart"/>
    <w:r>
      <w:rPr>
        <w:rFonts w:ascii="Times New Roman" w:hAnsi="Times New Roman"/>
      </w:rPr>
      <w:t xml:space="preserve">Statale </w:t>
    </w:r>
    <w:r>
      <w:rPr>
        <w:rFonts w:ascii="Times New Roman" w:hAnsi="Times New Roman"/>
        <w:sz w:val="28"/>
        <w:szCs w:val="28"/>
      </w:rPr>
      <w:t xml:space="preserve"> “</w:t>
    </w:r>
    <w:proofErr w:type="gramEnd"/>
    <w:r>
      <w:rPr>
        <w:rFonts w:ascii="Times New Roman" w:hAnsi="Times New Roman"/>
        <w:sz w:val="28"/>
        <w:szCs w:val="28"/>
      </w:rPr>
      <w:t>SALERNO V OGLIARA”</w:t>
    </w:r>
    <w:r>
      <w:rPr>
        <w:noProof/>
      </w:rPr>
      <w:drawing>
        <wp:anchor distT="0" distB="0" distL="0" distR="0" simplePos="0" relativeHeight="251662336" behindDoc="1" locked="0" layoutInCell="1" allowOverlap="1" wp14:anchorId="51213353" wp14:editId="01BAEA52">
          <wp:simplePos x="0" y="0"/>
          <wp:positionH relativeFrom="column">
            <wp:posOffset>7534910</wp:posOffset>
          </wp:positionH>
          <wp:positionV relativeFrom="paragraph">
            <wp:posOffset>701040</wp:posOffset>
          </wp:positionV>
          <wp:extent cx="942975" cy="75247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8FD690" w14:textId="77777777" w:rsidR="0027692F" w:rsidRDefault="0027692F" w:rsidP="0027692F">
    <w:pPr>
      <w:ind w:right="9"/>
      <w:jc w:val="center"/>
      <w:rPr>
        <w:rFonts w:ascii="Times New Roman" w:hAnsi="Times New Roman"/>
      </w:rPr>
    </w:pPr>
    <w:r>
      <w:rPr>
        <w:rFonts w:ascii="Times New Roman" w:hAnsi="Times New Roman"/>
      </w:rPr>
      <w:t>C.M. SAIC81800L - C.F. 95000180653</w:t>
    </w:r>
  </w:p>
  <w:p w14:paraId="21273957" w14:textId="77777777" w:rsidR="0027692F" w:rsidRDefault="0027692F" w:rsidP="0027692F">
    <w:pPr>
      <w:ind w:right="12"/>
      <w:jc w:val="cen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Via Ogliara – 84135 SALERNO - Tel. 089/281281</w:t>
    </w:r>
  </w:p>
  <w:p w14:paraId="78CF8F13" w14:textId="77777777" w:rsidR="0027692F" w:rsidRDefault="0027692F" w:rsidP="0027692F">
    <w:pPr>
      <w:ind w:right="14"/>
      <w:jc w:val="center"/>
      <w:rPr>
        <w:rFonts w:ascii="Times New Roman" w:hAnsi="Times New Roman"/>
      </w:rPr>
    </w:pPr>
    <w:r>
      <w:rPr>
        <w:rFonts w:ascii="Times New Roman" w:hAnsi="Times New Roman"/>
        <w:b/>
        <w:sz w:val="18"/>
        <w:szCs w:val="18"/>
      </w:rPr>
      <w:t xml:space="preserve">e-mail: </w:t>
    </w:r>
    <w:hyperlink r:id="rId3">
      <w:r>
        <w:rPr>
          <w:rFonts w:ascii="Times New Roman" w:hAnsi="Times New Roman"/>
          <w:color w:val="0000FF"/>
          <w:sz w:val="18"/>
          <w:szCs w:val="18"/>
          <w:u w:val="single"/>
        </w:rPr>
        <w:t xml:space="preserve">saic81800l@istruzione.it </w:t>
      </w:r>
    </w:hyperlink>
    <w:r>
      <w:rPr>
        <w:rFonts w:ascii="Times New Roman" w:hAnsi="Times New Roman"/>
        <w:sz w:val="18"/>
        <w:szCs w:val="18"/>
      </w:rPr>
      <w:t xml:space="preserve">- </w:t>
    </w:r>
    <w:proofErr w:type="spellStart"/>
    <w:proofErr w:type="gramStart"/>
    <w:r>
      <w:rPr>
        <w:rFonts w:ascii="Times New Roman" w:hAnsi="Times New Roman"/>
        <w:sz w:val="18"/>
        <w:szCs w:val="18"/>
      </w:rPr>
      <w:t>pec</w:t>
    </w:r>
    <w:proofErr w:type="spellEnd"/>
    <w:r>
      <w:rPr>
        <w:rFonts w:ascii="Times New Roman" w:hAnsi="Times New Roman"/>
        <w:sz w:val="18"/>
        <w:szCs w:val="18"/>
      </w:rPr>
      <w:t xml:space="preserve"> :</w:t>
    </w:r>
    <w:proofErr w:type="gramEnd"/>
    <w:r>
      <w:rPr>
        <w:rFonts w:ascii="Times New Roman" w:hAnsi="Times New Roman"/>
        <w:sz w:val="18"/>
        <w:szCs w:val="18"/>
      </w:rPr>
      <w:t xml:space="preserve"> </w:t>
    </w:r>
    <w:hyperlink r:id="rId4">
      <w:r>
        <w:rPr>
          <w:rFonts w:ascii="Times New Roman" w:hAnsi="Times New Roman"/>
          <w:color w:val="0000FF"/>
          <w:sz w:val="18"/>
          <w:szCs w:val="18"/>
          <w:u w:val="single"/>
        </w:rPr>
        <w:t>saic81800l@pec.istruzione.it</w:t>
      </w:r>
    </w:hyperlink>
    <w:r>
      <w:rPr>
        <w:rFonts w:ascii="Times New Roman" w:hAnsi="Times New Roman"/>
      </w:rPr>
      <w:tab/>
    </w:r>
  </w:p>
  <w:p w14:paraId="7AE41FDF" w14:textId="4DB0CF40" w:rsidR="0027692F" w:rsidRDefault="0027692F" w:rsidP="0027692F">
    <w:pPr>
      <w:pStyle w:val="Intestazione"/>
    </w:pPr>
    <w:r>
      <w:rPr>
        <w:rFonts w:ascii="Times New Roman" w:hAnsi="Times New Roman"/>
        <w:sz w:val="18"/>
        <w:szCs w:val="18"/>
      </w:rPr>
      <w:t xml:space="preserve">Codice Univoco Ufficio UF1385 -  Sito: </w:t>
    </w:r>
    <w:hyperlink r:id="rId5">
      <w:r>
        <w:rPr>
          <w:rFonts w:ascii="Times New Roman" w:hAnsi="Times New Roman"/>
          <w:color w:val="0000FF"/>
          <w:sz w:val="18"/>
          <w:szCs w:val="18"/>
        </w:rPr>
        <w:t>www.comprensivogliara.edu.it</w:t>
      </w:r>
    </w:hyperlink>
  </w:p>
  <w:p w14:paraId="1CA7ADD8" w14:textId="77777777" w:rsidR="0027692F" w:rsidRDefault="002769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A6C2" w14:textId="77777777" w:rsidR="0027692F" w:rsidRDefault="002769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02AA"/>
    <w:rsid w:val="000402AA"/>
    <w:rsid w:val="002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72AF4"/>
  <w15:docId w15:val="{54654D47-35F4-49E4-BC20-AA24AD50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1800l@istruzione.it%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comprensivogliara.edu.it" TargetMode="External"/><Relationship Id="rId4" Type="http://schemas.openxmlformats.org/officeDocument/2006/relationships/hyperlink" Target="mailto:saic81800l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COSTANTINA NAPODANO</cp:lastModifiedBy>
  <cp:revision>2</cp:revision>
  <dcterms:created xsi:type="dcterms:W3CDTF">2023-09-18T07:31:00Z</dcterms:created>
  <dcterms:modified xsi:type="dcterms:W3CDTF">2023-09-18T07:31:00Z</dcterms:modified>
</cp:coreProperties>
</file>